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361" w:lineRule="exact"/>
        <w:ind w:left="3531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/>
        <w:pict>
          <v:shape style="position:absolute;margin-left:47.150002pt;margin-top:-41.882511pt;width:98.6pt;height:78.1pt;mso-position-horizontal-relative:page;mso-position-vertical-relative:paragraph;z-index:-63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Dép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  <w:position w:val="-1"/>
        </w:rPr>
        <w:t>ô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des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hèses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d'e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  <w:position w:val="-1"/>
        </w:rPr>
        <w:t>x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ercice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667" w:right="146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5.200001pt;margin-top:-.666904pt;width:484.9pt;height:.1pt;mso-position-horizontal-relative:page;mso-position-vertical-relative:paragraph;z-index:-65" coordorigin="1104,-13" coordsize="9698,2">
            <v:shape style="position:absolute;left:1104;top:-13;width:9698;height:2" coordorigin="1104,-13" coordsize="9698,0" path="m1104,-13l10802,-13e" filled="f" stroked="t" strokeweight="2.26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VERS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ELECTRONIQUE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71" w:lineRule="exact"/>
        <w:ind w:left="3249" w:right="305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5.200001pt;margin-top:15.983125pt;width:484.9pt;height:.1pt;mso-position-horizontal-relative:page;mso-position-vertical-relative:paragraph;z-index:-64" coordorigin="1104,320" coordsize="9698,2">
            <v:shape style="position:absolute;left:1104;top:320;width:9698;height:2" coordorigin="1104,320" coordsize="9698,0" path="m1104,320l10802,320e" filled="f" stroked="t" strokeweight="2.26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DIF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478" w:lineRule="auto"/>
        <w:ind w:left="293" w:right="8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thèse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Odon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olog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..............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40" w:lineRule="auto"/>
        <w:ind w:left="293" w:right="51" w:firstLine="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è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9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thès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9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93" w:right="-20"/>
        <w:jc w:val="left"/>
        <w:tabs>
          <w:tab w:pos="66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□</w:t>
      </w:r>
      <w:r>
        <w:rPr>
          <w:rFonts w:ascii="Times New Roman" w:hAnsi="Times New Roman" w:cs="Times New Roman" w:eastAsia="Times New Roman"/>
          <w:sz w:val="32"/>
          <w:szCs w:val="32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……/…….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20…..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□</w:t>
      </w:r>
      <w:r>
        <w:rPr>
          <w:rFonts w:ascii="Times New Roman" w:hAnsi="Times New Roman" w:cs="Times New Roman" w:eastAsia="Times New Roman"/>
          <w:sz w:val="32"/>
          <w:szCs w:val="32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'a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5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l’univ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rsité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ophia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Antipo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thèse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80" w:lineRule="auto"/>
        <w:ind w:left="3812" w:right="8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l'aut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</w:t>
      </w:r>
    </w:p>
    <w:sectPr>
      <w:type w:val="continuous"/>
      <w:pgSz w:w="11920" w:h="16840"/>
      <w:pgMar w:top="720" w:bottom="280" w:left="8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Ghislain Chave</dc:creator>
  <dc:title>Dépôt électronique des thèses (avant soutenance)</dc:title>
  <dcterms:created xsi:type="dcterms:W3CDTF">2020-06-18T11:42:42Z</dcterms:created>
  <dcterms:modified xsi:type="dcterms:W3CDTF">2020-06-18T11:42:42Z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LastSaved">
    <vt:filetime>2020-06-18T00:00:00Z</vt:filetime>
  </property>
</Properties>
</file>